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A4AD" w14:textId="77777777" w:rsidR="00CC1B8B" w:rsidRPr="00483BA6" w:rsidRDefault="007F7E9A" w:rsidP="005B10E5">
      <w:pPr>
        <w:pStyle w:val="a3"/>
        <w:wordWrap/>
        <w:jc w:val="left"/>
        <w:rPr>
          <w:rFonts w:ascii="Arial" w:eastAsia="ＭＳ Ｐゴシック" w:hAnsi="Arial" w:cs="Arial"/>
          <w:bCs/>
          <w:spacing w:val="0"/>
        </w:rPr>
      </w:pPr>
      <w:r w:rsidRPr="00483BA6">
        <w:rPr>
          <w:rFonts w:ascii="Arial" w:eastAsia="ＭＳ ゴシック" w:hAnsi="Arial" w:cs="Arial"/>
          <w:spacing w:val="0"/>
        </w:rPr>
        <w:t>Supplementary Form No. 6</w:t>
      </w:r>
    </w:p>
    <w:p w14:paraId="2FD131C7" w14:textId="77777777" w:rsidR="002508E8" w:rsidRPr="00483BA6" w:rsidRDefault="007F7E9A" w:rsidP="005B10E5">
      <w:pPr>
        <w:pStyle w:val="a3"/>
        <w:wordWrap/>
        <w:jc w:val="center"/>
        <w:rPr>
          <w:rFonts w:ascii="Arial" w:eastAsia="ＭＳ Ｐゴシック" w:hAnsi="Arial" w:cs="Arial"/>
          <w:b/>
          <w:bCs/>
          <w:spacing w:val="0"/>
          <w:sz w:val="24"/>
          <w:szCs w:val="24"/>
        </w:rPr>
      </w:pPr>
      <w:r w:rsidRPr="00483BA6">
        <w:rPr>
          <w:rFonts w:ascii="Arial" w:eastAsia="ＭＳ Ｐゴシック" w:hAnsi="Arial" w:cs="Arial"/>
          <w:b/>
          <w:bCs/>
          <w:spacing w:val="0"/>
          <w:sz w:val="24"/>
          <w:szCs w:val="24"/>
        </w:rPr>
        <w:t>Notice of Withdrawal from Nursery</w:t>
      </w:r>
      <w:r w:rsidR="00FA787D" w:rsidRPr="00483BA6">
        <w:rPr>
          <w:rFonts w:ascii="Arial" w:eastAsia="ＭＳ Ｐゴシック" w:hAnsi="Arial" w:cs="Arial"/>
          <w:b/>
          <w:bCs/>
          <w:spacing w:val="0"/>
          <w:sz w:val="24"/>
          <w:szCs w:val="24"/>
        </w:rPr>
        <w:t xml:space="preserve"> School</w:t>
      </w:r>
    </w:p>
    <w:p w14:paraId="076F6A3A" w14:textId="77777777" w:rsidR="00F75A72" w:rsidRPr="00483BA6" w:rsidRDefault="00F75A72" w:rsidP="005B10E5">
      <w:pPr>
        <w:pStyle w:val="a3"/>
        <w:wordWrap/>
        <w:jc w:val="center"/>
        <w:rPr>
          <w:rFonts w:ascii="Arial" w:eastAsia="ＭＳ Ｐゴシック" w:hAnsi="Arial" w:cs="Arial"/>
          <w:spacing w:val="0"/>
          <w:sz w:val="24"/>
          <w:szCs w:val="24"/>
        </w:rPr>
      </w:pPr>
    </w:p>
    <w:p w14:paraId="584AD8C2" w14:textId="77777777" w:rsidR="00F75A72" w:rsidRPr="00483BA6" w:rsidRDefault="00F75A72" w:rsidP="005B10E5">
      <w:pPr>
        <w:pStyle w:val="a3"/>
        <w:wordWrap/>
        <w:rPr>
          <w:rFonts w:ascii="Arial" w:eastAsia="ＭＳ Ｐゴシック" w:hAnsi="Arial" w:cs="Arial"/>
          <w:spacing w:val="0"/>
        </w:rPr>
      </w:pPr>
    </w:p>
    <w:p w14:paraId="4A6A7254" w14:textId="77777777" w:rsidR="00F75A72" w:rsidRPr="00483BA6" w:rsidRDefault="007F7E9A" w:rsidP="00071EFF">
      <w:pPr>
        <w:pStyle w:val="a3"/>
        <w:wordWrap/>
        <w:ind w:right="1696"/>
        <w:jc w:val="right"/>
        <w:rPr>
          <w:rFonts w:ascii="Arial" w:eastAsia="ＭＳ Ｐゴシック" w:hAnsi="Arial" w:cs="Arial"/>
          <w:spacing w:val="0"/>
        </w:rPr>
      </w:pPr>
      <w:r w:rsidRPr="00483BA6">
        <w:rPr>
          <w:rFonts w:ascii="Arial" w:eastAsia="ＭＳ Ｐゴシック" w:hAnsi="Arial" w:cs="Arial" w:hint="eastAsia"/>
        </w:rPr>
        <w:t>D</w:t>
      </w:r>
      <w:r w:rsidRPr="00483BA6">
        <w:rPr>
          <w:rFonts w:ascii="Arial" w:eastAsia="ＭＳ Ｐゴシック" w:hAnsi="Arial" w:cs="Arial"/>
        </w:rPr>
        <w:t xml:space="preserve">ate:                             </w:t>
      </w:r>
    </w:p>
    <w:p w14:paraId="70B0D0E9" w14:textId="77777777" w:rsidR="006F17C3" w:rsidRPr="00483BA6" w:rsidRDefault="006F17C3" w:rsidP="005B10E5">
      <w:pPr>
        <w:jc w:val="left"/>
        <w:rPr>
          <w:rFonts w:ascii="Arial" w:eastAsia="ＭＳ Ｐゴシック" w:hAnsi="Arial" w:cs="Arial"/>
          <w:szCs w:val="22"/>
        </w:rPr>
      </w:pPr>
    </w:p>
    <w:p w14:paraId="4A4B7706" w14:textId="77777777" w:rsidR="00BC587E" w:rsidRPr="00483BA6" w:rsidRDefault="00BC587E" w:rsidP="005B10E5">
      <w:pPr>
        <w:jc w:val="left"/>
        <w:rPr>
          <w:rFonts w:ascii="Arial" w:eastAsia="ＭＳ ゴシック" w:hAnsi="Arial" w:cs="Arial"/>
          <w:szCs w:val="21"/>
        </w:rPr>
      </w:pPr>
      <w:r w:rsidRPr="00483BA6">
        <w:rPr>
          <w:rFonts w:ascii="Arial" w:eastAsia="ＭＳ Ｐゴシック" w:hAnsi="Arial" w:cs="Arial"/>
          <w:szCs w:val="22"/>
        </w:rPr>
        <w:t>To the Executive Vice President (for Human Resources, Personnel Administration, Environmental Security and Facilities):</w:t>
      </w:r>
    </w:p>
    <w:p w14:paraId="4C220F19" w14:textId="77777777" w:rsidR="00BC587E" w:rsidRPr="00483BA6" w:rsidRDefault="00BC587E" w:rsidP="005B10E5">
      <w:pPr>
        <w:jc w:val="left"/>
        <w:rPr>
          <w:rFonts w:ascii="Arial" w:eastAsia="ＭＳ ゴシック" w:hAnsi="Arial" w:cs="Arial"/>
          <w:szCs w:val="21"/>
        </w:rPr>
      </w:pPr>
    </w:p>
    <w:p w14:paraId="51AA1DD4" w14:textId="77777777" w:rsidR="00BC587E" w:rsidRPr="00483BA6" w:rsidRDefault="00BC587E" w:rsidP="005B10E5">
      <w:pPr>
        <w:ind w:leftChars="1080" w:left="4252" w:hangingChars="945" w:hanging="1984"/>
        <w:rPr>
          <w:rFonts w:ascii="Arial" w:eastAsia="ＭＳ ゴシック" w:hAnsi="Arial" w:cs="Arial"/>
          <w:szCs w:val="21"/>
        </w:rPr>
      </w:pPr>
      <w:r w:rsidRPr="00483BA6">
        <w:rPr>
          <w:rFonts w:ascii="Arial" w:eastAsia="ＭＳ ゴシック" w:hAnsi="Arial" w:cs="Arial"/>
          <w:szCs w:val="21"/>
        </w:rPr>
        <w:t xml:space="preserve">Parental </w:t>
      </w:r>
      <w:proofErr w:type="gramStart"/>
      <w:r w:rsidRPr="00483BA6">
        <w:rPr>
          <w:rFonts w:ascii="Arial" w:eastAsia="ＭＳ ゴシック" w:hAnsi="Arial" w:cs="Arial"/>
          <w:szCs w:val="21"/>
        </w:rPr>
        <w:t>Guardian  Address</w:t>
      </w:r>
      <w:proofErr w:type="gramEnd"/>
      <w:r w:rsidRPr="00483BA6">
        <w:rPr>
          <w:rFonts w:ascii="Arial" w:eastAsia="ＭＳ ゴシック" w:hAnsi="Arial" w:cs="Arial"/>
          <w:szCs w:val="21"/>
        </w:rPr>
        <w:t>:</w:t>
      </w:r>
    </w:p>
    <w:p w14:paraId="06472F80" w14:textId="77777777" w:rsidR="00BC587E" w:rsidRPr="00483BA6" w:rsidRDefault="00BC587E" w:rsidP="005B10E5">
      <w:pPr>
        <w:ind w:leftChars="2025" w:left="4253"/>
        <w:rPr>
          <w:rFonts w:ascii="Arial" w:eastAsia="ＭＳ ゴシック" w:hAnsi="Arial" w:cs="Arial"/>
          <w:szCs w:val="21"/>
        </w:rPr>
      </w:pPr>
    </w:p>
    <w:p w14:paraId="73F60109" w14:textId="77777777" w:rsidR="00BC587E" w:rsidRPr="00483BA6" w:rsidRDefault="00BC587E" w:rsidP="005B10E5">
      <w:pPr>
        <w:ind w:leftChars="2025" w:left="4253" w:firstLineChars="54" w:firstLine="113"/>
        <w:rPr>
          <w:rFonts w:ascii="Arial" w:eastAsia="ＭＳ ゴシック" w:hAnsi="Arial" w:cs="Arial"/>
          <w:szCs w:val="21"/>
        </w:rPr>
      </w:pPr>
      <w:r w:rsidRPr="00483BA6">
        <w:rPr>
          <w:rFonts w:ascii="Arial" w:eastAsia="ＭＳ ゴシック" w:hAnsi="Arial" w:cs="Arial"/>
          <w:szCs w:val="21"/>
        </w:rPr>
        <w:t>Name:</w:t>
      </w:r>
    </w:p>
    <w:p w14:paraId="3F92B7AC" w14:textId="77777777" w:rsidR="00BC587E" w:rsidRPr="00483BA6" w:rsidRDefault="00BC587E" w:rsidP="005B10E5">
      <w:pPr>
        <w:ind w:leftChars="2025" w:left="4253"/>
        <w:rPr>
          <w:rFonts w:ascii="Arial" w:eastAsia="ＭＳ ゴシック" w:hAnsi="Arial" w:cs="Arial"/>
          <w:szCs w:val="21"/>
        </w:rPr>
      </w:pPr>
    </w:p>
    <w:p w14:paraId="7A9D0FA2" w14:textId="77777777" w:rsidR="00BC587E" w:rsidRPr="00483BA6" w:rsidRDefault="00BC587E" w:rsidP="005B10E5">
      <w:pPr>
        <w:ind w:leftChars="1940" w:left="4252" w:hangingChars="85" w:hanging="178"/>
        <w:rPr>
          <w:rFonts w:ascii="Arial" w:eastAsia="ＭＳ ゴシック" w:hAnsi="Arial" w:cs="Arial"/>
          <w:szCs w:val="21"/>
        </w:rPr>
      </w:pPr>
      <w:r w:rsidRPr="00483BA6">
        <w:rPr>
          <w:rFonts w:ascii="Arial" w:eastAsia="ＭＳ ゴシック" w:hAnsi="Arial" w:cs="Arial"/>
          <w:szCs w:val="21"/>
        </w:rPr>
        <w:t>Affiliation:</w:t>
      </w:r>
    </w:p>
    <w:p w14:paraId="766DA4FF" w14:textId="77777777" w:rsidR="00BC587E" w:rsidRPr="00483BA6" w:rsidRDefault="00BC587E" w:rsidP="005B10E5">
      <w:pPr>
        <w:ind w:leftChars="2025" w:left="4253"/>
        <w:rPr>
          <w:rFonts w:ascii="Arial" w:eastAsia="ＭＳ ゴシック" w:hAnsi="Arial" w:cs="Arial"/>
          <w:szCs w:val="21"/>
        </w:rPr>
      </w:pPr>
    </w:p>
    <w:p w14:paraId="675FC13F" w14:textId="77777777" w:rsidR="00BC587E" w:rsidRPr="00483BA6" w:rsidRDefault="00BC587E" w:rsidP="005B10E5">
      <w:pPr>
        <w:ind w:leftChars="1967" w:left="4253" w:hangingChars="58" w:hanging="122"/>
        <w:rPr>
          <w:rFonts w:ascii="Arial" w:eastAsia="ＭＳ ゴシック" w:hAnsi="Arial" w:cs="Arial"/>
          <w:szCs w:val="21"/>
        </w:rPr>
      </w:pPr>
      <w:r w:rsidRPr="00483BA6">
        <w:rPr>
          <w:rFonts w:ascii="Arial" w:eastAsia="ＭＳ ゴシック" w:hAnsi="Arial" w:cs="Arial"/>
          <w:szCs w:val="21"/>
        </w:rPr>
        <w:t>Job Title:</w:t>
      </w:r>
    </w:p>
    <w:p w14:paraId="5F857C68" w14:textId="77777777" w:rsidR="00C77981" w:rsidRPr="00483BA6" w:rsidRDefault="00C77981" w:rsidP="005B10E5">
      <w:pPr>
        <w:spacing w:line="276" w:lineRule="auto"/>
        <w:rPr>
          <w:rFonts w:ascii="Arial" w:eastAsia="ＭＳ ゴシック" w:hAnsi="Arial" w:cs="Arial"/>
        </w:rPr>
      </w:pPr>
    </w:p>
    <w:p w14:paraId="1F02788D" w14:textId="77777777" w:rsidR="002508E8" w:rsidRPr="00483BA6" w:rsidRDefault="002508E8" w:rsidP="005B10E5">
      <w:pPr>
        <w:pStyle w:val="a3"/>
        <w:wordWrap/>
        <w:rPr>
          <w:rFonts w:ascii="Arial" w:eastAsia="ＭＳ Ｐゴシック" w:hAnsi="Arial" w:cs="Arial"/>
          <w:spacing w:val="0"/>
        </w:rPr>
      </w:pPr>
    </w:p>
    <w:p w14:paraId="3CD779BD" w14:textId="77777777" w:rsidR="00F75A72" w:rsidRPr="00483BA6" w:rsidRDefault="00BB17C5" w:rsidP="005B10E5">
      <w:pPr>
        <w:pStyle w:val="a3"/>
        <w:wordWrap/>
        <w:rPr>
          <w:rFonts w:ascii="Arial" w:eastAsia="ＭＳ Ｐゴシック" w:hAnsi="Arial" w:cs="Arial"/>
          <w:b/>
          <w:bCs/>
        </w:rPr>
      </w:pPr>
      <w:r w:rsidRPr="00483BA6">
        <w:rPr>
          <w:rFonts w:ascii="Arial" w:eastAsia="ＭＳ Ｐゴシック" w:hAnsi="Arial" w:cs="Arial" w:hint="eastAsia"/>
          <w:b/>
          <w:bCs/>
        </w:rPr>
        <w:t xml:space="preserve">I hereby </w:t>
      </w:r>
      <w:r w:rsidRPr="00483BA6">
        <w:rPr>
          <w:rFonts w:ascii="Arial" w:eastAsia="ＭＳ Ｐゴシック" w:hAnsi="Arial" w:cs="Arial"/>
          <w:b/>
          <w:bCs/>
        </w:rPr>
        <w:t>notify you of</w:t>
      </w:r>
      <w:r w:rsidR="007201B5" w:rsidRPr="00483BA6">
        <w:rPr>
          <w:rFonts w:ascii="Arial" w:eastAsia="ＭＳ Ｐゴシック" w:hAnsi="Arial" w:cs="Arial"/>
          <w:b/>
          <w:bCs/>
        </w:rPr>
        <w:t xml:space="preserve"> my intention to </w:t>
      </w:r>
      <w:proofErr w:type="gramStart"/>
      <w:r w:rsidR="007201B5" w:rsidRPr="00483BA6">
        <w:rPr>
          <w:rFonts w:ascii="Arial" w:eastAsia="ＭＳ Ｐゴシック" w:hAnsi="Arial" w:cs="Arial"/>
          <w:b/>
          <w:bCs/>
        </w:rPr>
        <w:t>effect</w:t>
      </w:r>
      <w:proofErr w:type="gramEnd"/>
      <w:r w:rsidRPr="00483BA6">
        <w:rPr>
          <w:rFonts w:ascii="Arial" w:eastAsia="ＭＳ Ｐゴシック" w:hAnsi="Arial" w:cs="Arial"/>
          <w:b/>
          <w:bCs/>
        </w:rPr>
        <w:t xml:space="preserve"> the withdrawal of the child concerned from the nursery </w:t>
      </w:r>
      <w:r w:rsidR="00FA787D" w:rsidRPr="00483BA6">
        <w:rPr>
          <w:rFonts w:ascii="Arial" w:eastAsia="ＭＳ Ｐゴシック" w:hAnsi="Arial" w:cs="Arial"/>
          <w:b/>
          <w:bCs/>
        </w:rPr>
        <w:t xml:space="preserve">school </w:t>
      </w:r>
      <w:r w:rsidRPr="00483BA6">
        <w:rPr>
          <w:rFonts w:ascii="Arial" w:eastAsia="ＭＳ Ｐゴシック" w:hAnsi="Arial" w:cs="Arial"/>
          <w:b/>
          <w:bCs/>
        </w:rPr>
        <w:t>as follows.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45"/>
        <w:gridCol w:w="6341"/>
      </w:tblGrid>
      <w:tr w:rsidR="00483BA6" w:rsidRPr="00483BA6" w14:paraId="0CB5B662" w14:textId="77777777" w:rsidTr="009F4311">
        <w:trPr>
          <w:trHeight w:val="666"/>
        </w:trPr>
        <w:tc>
          <w:tcPr>
            <w:tcW w:w="1951" w:type="dxa"/>
            <w:vAlign w:val="center"/>
          </w:tcPr>
          <w:p w14:paraId="31660A33" w14:textId="77777777" w:rsidR="00220444" w:rsidRPr="00483BA6" w:rsidRDefault="00BB17C5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ゴシック" w:hAnsi="Arial" w:cs="Arial" w:hint="eastAsia"/>
              </w:rPr>
              <w:t>Name of the nursery</w:t>
            </w:r>
            <w:r w:rsidR="00FA787D" w:rsidRPr="00483BA6">
              <w:rPr>
                <w:rFonts w:ascii="Arial" w:eastAsia="ＭＳ ゴシック" w:hAnsi="Arial" w:cs="Arial"/>
              </w:rPr>
              <w:t xml:space="preserve"> school</w:t>
            </w:r>
          </w:p>
        </w:tc>
        <w:tc>
          <w:tcPr>
            <w:tcW w:w="7886" w:type="dxa"/>
            <w:gridSpan w:val="2"/>
            <w:vAlign w:val="center"/>
          </w:tcPr>
          <w:p w14:paraId="32A20565" w14:textId="77777777" w:rsidR="00220444" w:rsidRPr="00483BA6" w:rsidRDefault="00220444" w:rsidP="005B10E5">
            <w:pPr>
              <w:pStyle w:val="a3"/>
              <w:wordWrap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483BA6" w:rsidRPr="00483BA6" w14:paraId="6A47B099" w14:textId="77777777" w:rsidTr="009F4311">
        <w:trPr>
          <w:trHeight w:val="666"/>
        </w:trPr>
        <w:tc>
          <w:tcPr>
            <w:tcW w:w="1951" w:type="dxa"/>
            <w:vAlign w:val="center"/>
          </w:tcPr>
          <w:p w14:paraId="3222740A" w14:textId="77777777" w:rsidR="00386121" w:rsidRPr="00483BA6" w:rsidRDefault="00BB17C5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/>
                <w:spacing w:val="0"/>
              </w:rPr>
              <w:t>Name of the child</w:t>
            </w:r>
          </w:p>
        </w:tc>
        <w:tc>
          <w:tcPr>
            <w:tcW w:w="7886" w:type="dxa"/>
            <w:gridSpan w:val="2"/>
            <w:vAlign w:val="center"/>
          </w:tcPr>
          <w:p w14:paraId="6ECA8470" w14:textId="77777777" w:rsidR="00386121" w:rsidRPr="00483BA6" w:rsidRDefault="00386121" w:rsidP="005B10E5">
            <w:pPr>
              <w:pStyle w:val="a3"/>
              <w:wordWrap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483BA6" w:rsidRPr="00483BA6" w14:paraId="267514B1" w14:textId="77777777" w:rsidTr="009F4311">
        <w:trPr>
          <w:trHeight w:val="1129"/>
        </w:trPr>
        <w:tc>
          <w:tcPr>
            <w:tcW w:w="1951" w:type="dxa"/>
            <w:vAlign w:val="center"/>
          </w:tcPr>
          <w:p w14:paraId="5B4EDDC8" w14:textId="77777777" w:rsidR="00220444" w:rsidRPr="00483BA6" w:rsidRDefault="00BB17C5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 w:hint="eastAsia"/>
                <w:spacing w:val="0"/>
              </w:rPr>
              <w:t>Reasons for withdrawal</w:t>
            </w:r>
          </w:p>
        </w:tc>
        <w:tc>
          <w:tcPr>
            <w:tcW w:w="7886" w:type="dxa"/>
            <w:gridSpan w:val="2"/>
            <w:vAlign w:val="center"/>
          </w:tcPr>
          <w:p w14:paraId="7B9F39B0" w14:textId="77777777" w:rsidR="00220444" w:rsidRPr="00483BA6" w:rsidRDefault="00220444" w:rsidP="005B10E5">
            <w:pPr>
              <w:pStyle w:val="a3"/>
              <w:wordWrap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483BA6" w:rsidRPr="00483BA6" w14:paraId="06234DFB" w14:textId="77777777" w:rsidTr="009F4311">
        <w:trPr>
          <w:trHeight w:val="833"/>
        </w:trPr>
        <w:tc>
          <w:tcPr>
            <w:tcW w:w="1951" w:type="dxa"/>
            <w:vAlign w:val="center"/>
          </w:tcPr>
          <w:p w14:paraId="74A79899" w14:textId="77777777" w:rsidR="00220444" w:rsidRPr="00483BA6" w:rsidRDefault="009B4DF1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 w:hint="eastAsia"/>
                <w:spacing w:val="0"/>
              </w:rPr>
              <w:t>Date of withdrawal</w:t>
            </w:r>
          </w:p>
        </w:tc>
        <w:tc>
          <w:tcPr>
            <w:tcW w:w="7886" w:type="dxa"/>
            <w:gridSpan w:val="2"/>
            <w:vAlign w:val="center"/>
          </w:tcPr>
          <w:p w14:paraId="5C961EAA" w14:textId="77777777" w:rsidR="00220444" w:rsidRPr="00483BA6" w:rsidRDefault="00EE3B6D" w:rsidP="005B10E5">
            <w:pPr>
              <w:pStyle w:val="a3"/>
              <w:wordWrap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/>
                <w:spacing w:val="0"/>
              </w:rPr>
              <w:t>Enrollment up to:</w:t>
            </w:r>
            <w:r w:rsidR="009B4DF1" w:rsidRPr="00483BA6">
              <w:rPr>
                <w:rFonts w:ascii="Arial" w:eastAsia="ＭＳ Ｐゴシック" w:hAnsi="Arial" w:cs="Arial" w:hint="eastAsia"/>
                <w:spacing w:val="0"/>
              </w:rPr>
              <w:t xml:space="preserve">                            </w:t>
            </w:r>
          </w:p>
        </w:tc>
      </w:tr>
      <w:tr w:rsidR="00483BA6" w:rsidRPr="00483BA6" w14:paraId="31C7B7FA" w14:textId="77777777" w:rsidTr="009F4311">
        <w:trPr>
          <w:trHeight w:val="1129"/>
        </w:trPr>
        <w:tc>
          <w:tcPr>
            <w:tcW w:w="1951" w:type="dxa"/>
            <w:vMerge w:val="restart"/>
            <w:vAlign w:val="center"/>
          </w:tcPr>
          <w:p w14:paraId="13735115" w14:textId="77777777" w:rsidR="00220444" w:rsidRPr="00483BA6" w:rsidRDefault="009B4DF1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/>
                <w:spacing w:val="0"/>
              </w:rPr>
              <w:t>Contact information after withdrawal</w:t>
            </w:r>
          </w:p>
        </w:tc>
        <w:tc>
          <w:tcPr>
            <w:tcW w:w="1545" w:type="dxa"/>
            <w:vAlign w:val="center"/>
          </w:tcPr>
          <w:p w14:paraId="49FA3D43" w14:textId="77777777" w:rsidR="00220444" w:rsidRPr="00483BA6" w:rsidRDefault="009B4DF1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/>
                <w:spacing w:val="0"/>
              </w:rPr>
              <w:t>Address</w:t>
            </w:r>
          </w:p>
        </w:tc>
        <w:tc>
          <w:tcPr>
            <w:tcW w:w="6341" w:type="dxa"/>
            <w:vAlign w:val="center"/>
          </w:tcPr>
          <w:p w14:paraId="200D1ABE" w14:textId="77777777" w:rsidR="00220444" w:rsidRPr="00483BA6" w:rsidRDefault="00220444" w:rsidP="005B10E5">
            <w:pPr>
              <w:pStyle w:val="a3"/>
              <w:wordWrap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20444" w:rsidRPr="00483BA6" w14:paraId="72B03EA8" w14:textId="77777777" w:rsidTr="009F4311">
        <w:trPr>
          <w:trHeight w:val="846"/>
        </w:trPr>
        <w:tc>
          <w:tcPr>
            <w:tcW w:w="1951" w:type="dxa"/>
            <w:vMerge/>
            <w:vAlign w:val="center"/>
          </w:tcPr>
          <w:p w14:paraId="55E9BA33" w14:textId="77777777" w:rsidR="00220444" w:rsidRPr="00483BA6" w:rsidRDefault="00220444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545" w:type="dxa"/>
            <w:vAlign w:val="center"/>
          </w:tcPr>
          <w:p w14:paraId="02992234" w14:textId="77777777" w:rsidR="00220444" w:rsidRPr="00483BA6" w:rsidRDefault="009B4DF1" w:rsidP="005B10E5">
            <w:pPr>
              <w:pStyle w:val="a3"/>
              <w:wordWrap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483BA6">
              <w:rPr>
                <w:rFonts w:ascii="Arial" w:eastAsia="ＭＳ Ｐゴシック" w:hAnsi="Arial" w:cs="Arial" w:hint="eastAsia"/>
                <w:spacing w:val="0"/>
              </w:rPr>
              <w:t>T</w:t>
            </w:r>
            <w:r w:rsidRPr="00483BA6">
              <w:rPr>
                <w:rFonts w:ascii="Arial" w:eastAsia="ＭＳ Ｐゴシック" w:hAnsi="Arial" w:cs="Arial"/>
                <w:spacing w:val="0"/>
              </w:rPr>
              <w:t>elephone No.</w:t>
            </w:r>
          </w:p>
        </w:tc>
        <w:tc>
          <w:tcPr>
            <w:tcW w:w="6341" w:type="dxa"/>
            <w:vAlign w:val="center"/>
          </w:tcPr>
          <w:p w14:paraId="47C1D90A" w14:textId="77777777" w:rsidR="00220444" w:rsidRPr="00483BA6" w:rsidRDefault="00220444" w:rsidP="005B10E5">
            <w:pPr>
              <w:pStyle w:val="a3"/>
              <w:wordWrap/>
              <w:rPr>
                <w:rFonts w:ascii="Arial" w:eastAsia="ＭＳ Ｐゴシック" w:hAnsi="Arial" w:cs="Arial"/>
                <w:spacing w:val="0"/>
              </w:rPr>
            </w:pPr>
          </w:p>
        </w:tc>
      </w:tr>
    </w:tbl>
    <w:p w14:paraId="6E60A4B2" w14:textId="77777777" w:rsidR="000B4561" w:rsidRPr="00483BA6" w:rsidRDefault="000B4561" w:rsidP="005B10E5">
      <w:pPr>
        <w:pStyle w:val="a3"/>
        <w:wordWrap/>
        <w:ind w:leftChars="-67" w:left="-141" w:firstLineChars="67" w:firstLine="141"/>
        <w:rPr>
          <w:rFonts w:ascii="Arial" w:eastAsia="ＭＳ Ｐゴシック" w:hAnsi="Arial" w:cs="Arial"/>
          <w:spacing w:val="0"/>
        </w:rPr>
      </w:pPr>
    </w:p>
    <w:p w14:paraId="0C9B2FA3" w14:textId="77777777" w:rsidR="00F75A72" w:rsidRPr="00483BA6" w:rsidRDefault="00F75A72" w:rsidP="005B10E5">
      <w:pPr>
        <w:pStyle w:val="a3"/>
        <w:wordWrap/>
        <w:ind w:leftChars="-67" w:left="-141" w:firstLineChars="67" w:firstLine="141"/>
        <w:rPr>
          <w:rFonts w:ascii="Arial" w:eastAsia="ＭＳ Ｐゴシック" w:hAnsi="Arial" w:cs="Arial"/>
        </w:rPr>
      </w:pPr>
      <w:r w:rsidRPr="00483BA6">
        <w:rPr>
          <w:rFonts w:ascii="Arial" w:eastAsia="ＭＳ Ｐゴシック" w:hAnsi="Arial" w:cs="Arial"/>
          <w:spacing w:val="0"/>
        </w:rPr>
        <w:t xml:space="preserve"> </w:t>
      </w:r>
      <w:r w:rsidR="009B4DF1" w:rsidRPr="00483BA6">
        <w:rPr>
          <w:rFonts w:ascii="Arial" w:eastAsia="ＭＳ Ｐゴシック" w:hAnsi="Arial" w:cs="Arial" w:hint="eastAsia"/>
        </w:rPr>
        <w:t xml:space="preserve">* Submit this notice to the </w:t>
      </w:r>
      <w:proofErr w:type="gramStart"/>
      <w:r w:rsidR="009B4DF1" w:rsidRPr="00483BA6">
        <w:rPr>
          <w:rFonts w:ascii="Arial" w:eastAsia="ＭＳ Ｐゴシック" w:hAnsi="Arial" w:cs="Arial" w:hint="eastAsia"/>
        </w:rPr>
        <w:t>nurser</w:t>
      </w:r>
      <w:r w:rsidR="009B4DF1" w:rsidRPr="00483BA6">
        <w:rPr>
          <w:rFonts w:ascii="Arial" w:eastAsia="ＭＳ Ｐゴシック" w:hAnsi="Arial" w:cs="Arial"/>
        </w:rPr>
        <w:t xml:space="preserve">y </w:t>
      </w:r>
      <w:r w:rsidR="00FA787D" w:rsidRPr="00483BA6">
        <w:rPr>
          <w:rFonts w:ascii="Arial" w:eastAsia="ＭＳ Ｐゴシック" w:hAnsi="Arial" w:cs="Arial"/>
        </w:rPr>
        <w:t>school</w:t>
      </w:r>
      <w:proofErr w:type="gramEnd"/>
      <w:r w:rsidR="00FA787D" w:rsidRPr="00483BA6">
        <w:rPr>
          <w:rFonts w:ascii="Arial" w:eastAsia="ＭＳ Ｐゴシック" w:hAnsi="Arial" w:cs="Arial"/>
        </w:rPr>
        <w:t xml:space="preserve"> concerned </w:t>
      </w:r>
      <w:r w:rsidR="009B4DF1" w:rsidRPr="00483BA6">
        <w:rPr>
          <w:rFonts w:ascii="Arial" w:eastAsia="ＭＳ Ｐゴシック" w:hAnsi="Arial" w:cs="Arial"/>
        </w:rPr>
        <w:t xml:space="preserve">at least one month prior to </w:t>
      </w:r>
      <w:r w:rsidR="005E3CE2" w:rsidRPr="00483BA6">
        <w:rPr>
          <w:rFonts w:ascii="Arial" w:eastAsia="ＭＳ Ｐゴシック" w:hAnsi="Arial" w:cs="Arial" w:hint="eastAsia"/>
        </w:rPr>
        <w:t xml:space="preserve">the </w:t>
      </w:r>
      <w:r w:rsidR="009B4DF1" w:rsidRPr="00483BA6">
        <w:rPr>
          <w:rFonts w:ascii="Arial" w:eastAsia="ＭＳ Ｐゴシック" w:hAnsi="Arial" w:cs="Arial"/>
        </w:rPr>
        <w:t>withdrawal.</w:t>
      </w:r>
    </w:p>
    <w:p w14:paraId="387F3424" w14:textId="77777777" w:rsidR="000B4561" w:rsidRPr="00483BA6" w:rsidRDefault="000B4561" w:rsidP="005B10E5">
      <w:pPr>
        <w:pStyle w:val="a3"/>
        <w:wordWrap/>
        <w:ind w:leftChars="-67" w:left="-141" w:firstLineChars="67" w:firstLine="142"/>
        <w:rPr>
          <w:rFonts w:ascii="Arial" w:eastAsia="ＭＳ Ｐゴシック" w:hAnsi="Arial" w:cs="Arial"/>
        </w:rPr>
      </w:pPr>
    </w:p>
    <w:p w14:paraId="03001E33" w14:textId="77777777" w:rsidR="00386121" w:rsidRPr="00483BA6" w:rsidRDefault="00386121" w:rsidP="005B10E5">
      <w:pPr>
        <w:jc w:val="left"/>
        <w:rPr>
          <w:rFonts w:ascii="Arial" w:eastAsia="ＭＳ Ｐゴシック" w:hAnsi="Arial" w:cs="Arial"/>
          <w:sz w:val="24"/>
        </w:rPr>
      </w:pPr>
      <w:r w:rsidRPr="00483BA6">
        <w:rPr>
          <w:rFonts w:ascii="Arial" w:eastAsia="ＭＳ Ｐゴシック" w:hAnsi="Arial" w:cs="Arial"/>
          <w:sz w:val="24"/>
        </w:rPr>
        <w:t>…………………………………………………………………………………………………………</w:t>
      </w:r>
    </w:p>
    <w:p w14:paraId="36934B31" w14:textId="77777777" w:rsidR="009B4DF1" w:rsidRPr="00483BA6" w:rsidRDefault="009B4DF1" w:rsidP="005B10E5">
      <w:pPr>
        <w:spacing w:line="480" w:lineRule="auto"/>
        <w:jc w:val="left"/>
        <w:rPr>
          <w:rFonts w:ascii="Arial" w:eastAsia="ＭＳ Ｐゴシック" w:hAnsi="Arial" w:cs="Arial"/>
        </w:rPr>
      </w:pPr>
      <w:r w:rsidRPr="00483BA6">
        <w:rPr>
          <w:rFonts w:ascii="Arial" w:eastAsia="ＭＳ Ｐゴシック" w:hAnsi="Arial" w:cs="Arial"/>
        </w:rPr>
        <w:t>(</w:t>
      </w:r>
      <w:r w:rsidR="005E3CE2" w:rsidRPr="00483BA6">
        <w:rPr>
          <w:rFonts w:ascii="Arial" w:eastAsia="ＭＳ Ｐゴシック" w:hAnsi="Arial" w:cs="Arial" w:hint="eastAsia"/>
        </w:rPr>
        <w:t>You do not</w:t>
      </w:r>
      <w:r w:rsidRPr="00483BA6">
        <w:rPr>
          <w:rFonts w:ascii="Arial" w:eastAsia="ＭＳ Ｐゴシック" w:hAnsi="Arial" w:cs="Arial"/>
        </w:rPr>
        <w:t xml:space="preserve"> need to fill in the following</w:t>
      </w:r>
      <w:r w:rsidR="005E3CE2" w:rsidRPr="00483BA6">
        <w:rPr>
          <w:rFonts w:ascii="Arial" w:eastAsia="ＭＳ Ｐゴシック" w:hAnsi="Arial" w:cs="Arial" w:hint="eastAsia"/>
        </w:rPr>
        <w:t>.</w:t>
      </w:r>
      <w:r w:rsidRPr="00483BA6">
        <w:rPr>
          <w:rFonts w:ascii="Arial" w:eastAsia="ＭＳ Ｐゴシック" w:hAnsi="Arial" w:cs="Arial"/>
        </w:rPr>
        <w:t>)</w:t>
      </w:r>
    </w:p>
    <w:p w14:paraId="4BB86747" w14:textId="77777777" w:rsidR="009B4DF1" w:rsidRPr="00483BA6" w:rsidRDefault="009B4DF1" w:rsidP="005B10E5">
      <w:pPr>
        <w:spacing w:line="480" w:lineRule="auto"/>
        <w:jc w:val="left"/>
        <w:rPr>
          <w:rFonts w:ascii="Arial" w:eastAsia="ＭＳ Ｐゴシック" w:hAnsi="Arial" w:cs="Arial"/>
        </w:rPr>
      </w:pPr>
    </w:p>
    <w:p w14:paraId="7C5EDC6A" w14:textId="77777777" w:rsidR="009B4DF1" w:rsidRPr="00483BA6" w:rsidRDefault="009B4DF1" w:rsidP="005B10E5">
      <w:pPr>
        <w:spacing w:line="480" w:lineRule="auto"/>
        <w:jc w:val="left"/>
        <w:rPr>
          <w:rFonts w:ascii="Arial" w:eastAsia="ＭＳ Ｐゴシック" w:hAnsi="Arial" w:cs="Arial"/>
        </w:rPr>
      </w:pPr>
      <w:r w:rsidRPr="00483BA6">
        <w:rPr>
          <w:rFonts w:ascii="Arial" w:eastAsia="ＭＳ Ｐゴシック" w:hAnsi="Arial" w:cs="Arial"/>
        </w:rPr>
        <w:t>Date of receipt   Kawauchi Keyaki Nursery</w:t>
      </w:r>
      <w:r w:rsidR="00FA787D" w:rsidRPr="00483BA6">
        <w:rPr>
          <w:rFonts w:ascii="Arial" w:eastAsia="ＭＳ Ｐゴシック" w:hAnsi="Arial" w:cs="Arial"/>
        </w:rPr>
        <w:t xml:space="preserve"> School</w:t>
      </w:r>
      <w:r w:rsidRPr="00483BA6">
        <w:rPr>
          <w:rFonts w:ascii="Arial" w:eastAsia="ＭＳ Ｐゴシック" w:hAnsi="Arial" w:cs="Arial"/>
        </w:rPr>
        <w:t>:</w:t>
      </w:r>
    </w:p>
    <w:p w14:paraId="5E3AD59A" w14:textId="77777777" w:rsidR="009B4DF1" w:rsidRPr="00483BA6" w:rsidRDefault="009B4DF1" w:rsidP="005B10E5">
      <w:pPr>
        <w:spacing w:line="480" w:lineRule="auto"/>
        <w:ind w:leftChars="800" w:left="1680"/>
        <w:jc w:val="left"/>
        <w:rPr>
          <w:rFonts w:ascii="Arial" w:eastAsia="ＭＳ Ｐゴシック" w:hAnsi="Arial" w:cs="Arial"/>
        </w:rPr>
      </w:pPr>
      <w:r w:rsidRPr="00483BA6">
        <w:rPr>
          <w:rFonts w:ascii="Arial" w:eastAsia="ＭＳ Ｐゴシック" w:hAnsi="Arial" w:cs="Arial"/>
        </w:rPr>
        <w:t>Aobayama Midori Nursery</w:t>
      </w:r>
      <w:r w:rsidR="00FA787D" w:rsidRPr="00483BA6">
        <w:rPr>
          <w:rFonts w:ascii="Arial" w:eastAsia="ＭＳ Ｐゴシック" w:hAnsi="Arial" w:cs="Arial"/>
        </w:rPr>
        <w:t xml:space="preserve"> School</w:t>
      </w:r>
      <w:r w:rsidRPr="00483BA6">
        <w:rPr>
          <w:rFonts w:ascii="Arial" w:eastAsia="ＭＳ Ｐゴシック" w:hAnsi="Arial" w:cs="Arial"/>
        </w:rPr>
        <w:t>:</w:t>
      </w:r>
    </w:p>
    <w:p w14:paraId="122161F8" w14:textId="77777777" w:rsidR="00F75A72" w:rsidRPr="00483BA6" w:rsidRDefault="009B5CB2" w:rsidP="005B10E5">
      <w:pPr>
        <w:spacing w:line="480" w:lineRule="auto"/>
        <w:ind w:leftChars="793" w:left="1665"/>
        <w:jc w:val="left"/>
        <w:rPr>
          <w:rFonts w:ascii="Arial" w:eastAsia="ＭＳ Ｐゴシック" w:hAnsi="Arial" w:cs="Arial"/>
          <w:szCs w:val="21"/>
        </w:rPr>
      </w:pPr>
      <w:r w:rsidRPr="00483BA6">
        <w:rPr>
          <w:rFonts w:ascii="Arial" w:eastAsia="ＭＳ Ｐゴシック" w:hAnsi="Arial" w:cs="Arial"/>
        </w:rPr>
        <w:t>Human Resources and Planning</w:t>
      </w:r>
      <w:r w:rsidR="009B4DF1" w:rsidRPr="00483BA6">
        <w:rPr>
          <w:rFonts w:ascii="Arial" w:eastAsia="ＭＳ Ｐゴシック" w:hAnsi="Arial" w:cs="Arial"/>
        </w:rPr>
        <w:t xml:space="preserve"> Div., </w:t>
      </w:r>
      <w:r w:rsidRPr="00483BA6">
        <w:rPr>
          <w:rFonts w:ascii="Arial" w:eastAsia="ＭＳ Ｐゴシック" w:hAnsi="Arial" w:cs="Arial"/>
        </w:rPr>
        <w:t>Human Resources and Planning</w:t>
      </w:r>
      <w:r w:rsidR="009B4DF1" w:rsidRPr="00483BA6">
        <w:rPr>
          <w:rFonts w:ascii="Arial" w:eastAsia="ＭＳ Ｐゴシック" w:hAnsi="Arial" w:cs="Arial"/>
        </w:rPr>
        <w:t xml:space="preserve"> Dept.:</w:t>
      </w:r>
    </w:p>
    <w:sectPr w:rsidR="00F75A72" w:rsidRPr="00483BA6" w:rsidSect="005C7CDE">
      <w:pgSz w:w="11906" w:h="16838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C922" w14:textId="77777777" w:rsidR="004E3054" w:rsidRDefault="004E3054" w:rsidP="006218C7">
      <w:r>
        <w:separator/>
      </w:r>
    </w:p>
  </w:endnote>
  <w:endnote w:type="continuationSeparator" w:id="0">
    <w:p w14:paraId="259E82FF" w14:textId="77777777" w:rsidR="004E3054" w:rsidRDefault="004E3054" w:rsidP="0062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B9A8" w14:textId="77777777" w:rsidR="004E3054" w:rsidRDefault="004E3054" w:rsidP="006218C7">
      <w:r>
        <w:separator/>
      </w:r>
    </w:p>
  </w:footnote>
  <w:footnote w:type="continuationSeparator" w:id="0">
    <w:p w14:paraId="0DD690CA" w14:textId="77777777" w:rsidR="004E3054" w:rsidRDefault="004E3054" w:rsidP="0062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A72"/>
    <w:rsid w:val="000061A7"/>
    <w:rsid w:val="00071EFF"/>
    <w:rsid w:val="000B4561"/>
    <w:rsid w:val="000C0E9F"/>
    <w:rsid w:val="00131DFF"/>
    <w:rsid w:val="00132E7F"/>
    <w:rsid w:val="00133670"/>
    <w:rsid w:val="00196781"/>
    <w:rsid w:val="001C16ED"/>
    <w:rsid w:val="00220444"/>
    <w:rsid w:val="00230E7D"/>
    <w:rsid w:val="0023577C"/>
    <w:rsid w:val="00244354"/>
    <w:rsid w:val="002508E8"/>
    <w:rsid w:val="002A5C12"/>
    <w:rsid w:val="002D2CAF"/>
    <w:rsid w:val="0035639C"/>
    <w:rsid w:val="00386121"/>
    <w:rsid w:val="0039172F"/>
    <w:rsid w:val="003B3ED9"/>
    <w:rsid w:val="003F2AA7"/>
    <w:rsid w:val="00483BA6"/>
    <w:rsid w:val="00492EDE"/>
    <w:rsid w:val="004A3E07"/>
    <w:rsid w:val="004E3054"/>
    <w:rsid w:val="005B10E5"/>
    <w:rsid w:val="005C7CDE"/>
    <w:rsid w:val="005E3CE2"/>
    <w:rsid w:val="005E4386"/>
    <w:rsid w:val="006218C7"/>
    <w:rsid w:val="006669A3"/>
    <w:rsid w:val="00690703"/>
    <w:rsid w:val="006C1467"/>
    <w:rsid w:val="006F17C3"/>
    <w:rsid w:val="006F1F67"/>
    <w:rsid w:val="007201B5"/>
    <w:rsid w:val="00737E3B"/>
    <w:rsid w:val="0076769C"/>
    <w:rsid w:val="00781679"/>
    <w:rsid w:val="0078490F"/>
    <w:rsid w:val="00792018"/>
    <w:rsid w:val="007D711C"/>
    <w:rsid w:val="007F7E9A"/>
    <w:rsid w:val="008F7223"/>
    <w:rsid w:val="009B4DF1"/>
    <w:rsid w:val="009B5CB2"/>
    <w:rsid w:val="009E738A"/>
    <w:rsid w:val="009F4311"/>
    <w:rsid w:val="009F5C6E"/>
    <w:rsid w:val="00A66544"/>
    <w:rsid w:val="00A856CF"/>
    <w:rsid w:val="00AB7AB6"/>
    <w:rsid w:val="00AD1AB1"/>
    <w:rsid w:val="00B235D1"/>
    <w:rsid w:val="00BB17C5"/>
    <w:rsid w:val="00BC587E"/>
    <w:rsid w:val="00C43A66"/>
    <w:rsid w:val="00C77981"/>
    <w:rsid w:val="00C84EAE"/>
    <w:rsid w:val="00CB740A"/>
    <w:rsid w:val="00CC1B8B"/>
    <w:rsid w:val="00CC484D"/>
    <w:rsid w:val="00CC4AE2"/>
    <w:rsid w:val="00D02E80"/>
    <w:rsid w:val="00D540DA"/>
    <w:rsid w:val="00D81E27"/>
    <w:rsid w:val="00DE364A"/>
    <w:rsid w:val="00DE48DB"/>
    <w:rsid w:val="00DE7896"/>
    <w:rsid w:val="00E1767F"/>
    <w:rsid w:val="00EE3B6D"/>
    <w:rsid w:val="00F75A72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4D218"/>
  <w15:chartTrackingRefBased/>
  <w15:docId w15:val="{DCB6D167-8D89-4CCB-AFB5-4F1BA708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rsid w:val="00621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8C7"/>
    <w:rPr>
      <w:kern w:val="2"/>
      <w:sz w:val="21"/>
      <w:szCs w:val="24"/>
    </w:rPr>
  </w:style>
  <w:style w:type="paragraph" w:styleId="a6">
    <w:name w:val="footer"/>
    <w:basedOn w:val="a"/>
    <w:link w:val="a7"/>
    <w:rsid w:val="00621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8C7"/>
    <w:rPr>
      <w:kern w:val="2"/>
      <w:sz w:val="21"/>
      <w:szCs w:val="24"/>
    </w:rPr>
  </w:style>
  <w:style w:type="paragraph" w:styleId="a8">
    <w:name w:val="Balloon Text"/>
    <w:basedOn w:val="a"/>
    <w:link w:val="a9"/>
    <w:rsid w:val="002508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508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22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EE3B6D"/>
    <w:rPr>
      <w:sz w:val="18"/>
      <w:szCs w:val="18"/>
    </w:rPr>
  </w:style>
  <w:style w:type="paragraph" w:styleId="ac">
    <w:name w:val="annotation text"/>
    <w:basedOn w:val="a"/>
    <w:link w:val="ad"/>
    <w:rsid w:val="00EE3B6D"/>
    <w:pPr>
      <w:jc w:val="left"/>
    </w:pPr>
  </w:style>
  <w:style w:type="character" w:customStyle="1" w:styleId="ad">
    <w:name w:val="コメント文字列 (文字)"/>
    <w:link w:val="ac"/>
    <w:rsid w:val="00EE3B6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E3B6D"/>
    <w:rPr>
      <w:b/>
      <w:bCs/>
    </w:rPr>
  </w:style>
  <w:style w:type="character" w:customStyle="1" w:styleId="af">
    <w:name w:val="コメント内容 (文字)"/>
    <w:link w:val="ae"/>
    <w:rsid w:val="00EE3B6D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B5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04059556\Desktop\&#33521;&#35486;HP&#2999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保育園退園届出書</vt:lpstr>
      <vt:lpstr>保育園退園届出書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保育園退園届出書</dc:title>
  <dc:subject/>
  <dc:creator>長越　由美子</dc:creator>
  <cp:keywords/>
  <dc:description/>
  <cp:lastModifiedBy>長越　由美子</cp:lastModifiedBy>
  <cp:revision>3</cp:revision>
  <cp:lastPrinted>2018-02-26T05:09:00Z</cp:lastPrinted>
  <dcterms:created xsi:type="dcterms:W3CDTF">2026-02-12T00:38:00Z</dcterms:created>
  <dcterms:modified xsi:type="dcterms:W3CDTF">2026-02-12T00:45:00Z</dcterms:modified>
</cp:coreProperties>
</file>